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94"/>
        <w:tblW w:w="0" w:type="auto"/>
        <w:tblLook w:val="0600" w:firstRow="0" w:lastRow="0" w:firstColumn="0" w:lastColumn="0" w:noHBand="1" w:noVBand="1"/>
        <w:tblDescription w:val="Agenda items table"/>
      </w:tblPr>
      <w:tblGrid>
        <w:gridCol w:w="2610"/>
        <w:gridCol w:w="3060"/>
        <w:gridCol w:w="3690"/>
      </w:tblGrid>
      <w:tr w:rsidR="00EB7F60" w:rsidRPr="00A13A92" w14:paraId="2A35EB5A" w14:textId="77777777" w:rsidTr="003502D8">
        <w:trPr>
          <w:trHeight w:val="80"/>
        </w:trPr>
        <w:tc>
          <w:tcPr>
            <w:tcW w:w="2610" w:type="dxa"/>
          </w:tcPr>
          <w:p w14:paraId="1F18C439" w14:textId="77777777" w:rsidR="00EB7F60" w:rsidRPr="00DC72E0" w:rsidRDefault="00EB7F60" w:rsidP="000F66DC">
            <w:pPr>
              <w:jc w:val="both"/>
              <w:rPr>
                <w:rStyle w:val="Bold"/>
                <w:rFonts w:ascii="Segoe UI Variable Display" w:hAnsi="Segoe UI Variable Display"/>
                <w:color w:val="FFFFFF" w:themeColor="background1"/>
              </w:rPr>
            </w:pPr>
            <w:bookmarkStart w:id="0" w:name="_Hlk174697784"/>
            <w:bookmarkStart w:id="1" w:name="_Hlk174698324"/>
          </w:p>
        </w:tc>
        <w:tc>
          <w:tcPr>
            <w:tcW w:w="3060" w:type="dxa"/>
          </w:tcPr>
          <w:p w14:paraId="142C8A76" w14:textId="77777777" w:rsidR="00EB7F60" w:rsidRPr="00DC72E0" w:rsidRDefault="00EB7F60" w:rsidP="000F66DC">
            <w:pPr>
              <w:jc w:val="both"/>
              <w:rPr>
                <w:rStyle w:val="Bold"/>
                <w:rFonts w:ascii="Segoe UI Variable Display" w:hAnsi="Segoe UI Variable Display"/>
                <w:color w:val="FFFFFF" w:themeColor="background1"/>
              </w:rPr>
            </w:pPr>
          </w:p>
        </w:tc>
        <w:tc>
          <w:tcPr>
            <w:tcW w:w="3690" w:type="dxa"/>
          </w:tcPr>
          <w:p w14:paraId="0BC89CD9" w14:textId="77777777" w:rsidR="00EB7F60" w:rsidRPr="00EF78E7" w:rsidRDefault="00EB7F60" w:rsidP="000F66DC">
            <w:pPr>
              <w:jc w:val="both"/>
            </w:pPr>
          </w:p>
        </w:tc>
      </w:tr>
      <w:tr w:rsidR="00EB7F60" w:rsidRPr="00A13A92" w14:paraId="1D8BA603" w14:textId="77777777" w:rsidTr="00EB7F60">
        <w:trPr>
          <w:trHeight w:val="594"/>
        </w:trPr>
        <w:tc>
          <w:tcPr>
            <w:tcW w:w="2610" w:type="dxa"/>
          </w:tcPr>
          <w:p w14:paraId="58AC75A5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  <w:bookmarkStart w:id="2" w:name="_Hlk174698849"/>
          </w:p>
          <w:p w14:paraId="496902F2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71553517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0A00C03B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F50E1BC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CE7F6F6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FB218AB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5DC0B50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235EAD4D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3F4BF54A" w14:textId="77777777" w:rsidR="0090133B" w:rsidRDefault="00EB7F60" w:rsidP="000F66DC">
            <w:pPr>
              <w:pStyle w:val="Heading2"/>
              <w:jc w:val="both"/>
              <w:rPr>
                <w:rFonts w:eastAsiaTheme="minorEastAsia" w:cstheme="minorHAnsi"/>
                <w:b/>
                <w:bCs/>
                <w:sz w:val="20"/>
                <w:szCs w:val="22"/>
              </w:rPr>
            </w:pPr>
            <w:r w:rsidRPr="0055607B">
              <w:rPr>
                <w:rFonts w:cstheme="minorHAnsi"/>
                <w:b/>
              </w:rPr>
              <w:t xml:space="preserve">Maria </w:t>
            </w:r>
            <w:r w:rsidR="0090133B" w:rsidRPr="0090133B">
              <w:rPr>
                <w:rFonts w:eastAsiaTheme="minorEastAsia" w:cstheme="minorHAnsi"/>
                <w:b/>
                <w:bCs/>
                <w:sz w:val="20"/>
                <w:szCs w:val="22"/>
              </w:rPr>
              <w:t>Salazar-Colón</w:t>
            </w:r>
          </w:p>
          <w:p w14:paraId="237F03A0" w14:textId="3D1DE7A2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  <w:r w:rsidRPr="0055607B">
              <w:rPr>
                <w:rFonts w:cstheme="minorHAnsi"/>
              </w:rPr>
              <w:t>Chapter President</w:t>
            </w:r>
          </w:p>
        </w:tc>
        <w:tc>
          <w:tcPr>
            <w:tcW w:w="3060" w:type="dxa"/>
          </w:tcPr>
          <w:p w14:paraId="4C43B268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5946DA9E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74340595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2C0C0CFB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68A63B9E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4E35DFC9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260A4C64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4ED75419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72EDB1A1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5ABADC47" w14:textId="70F5E85C" w:rsidR="00EB7F60" w:rsidRPr="0055607B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55607B">
              <w:rPr>
                <w:rFonts w:asciiTheme="minorHAnsi" w:hAnsiTheme="minorHAnsi" w:cstheme="minorHAnsi"/>
                <w:b/>
                <w:bCs w:val="0"/>
              </w:rPr>
              <w:t>Chapter Vice President</w:t>
            </w:r>
          </w:p>
          <w:p w14:paraId="4DA170C0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  <w:r w:rsidRPr="0055607B">
              <w:rPr>
                <w:rFonts w:cstheme="minorHAnsi"/>
              </w:rPr>
              <w:t>Vacant</w:t>
            </w:r>
          </w:p>
          <w:p w14:paraId="456F513D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153ABC44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2650ED6D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6CED93A1" w14:textId="77777777" w:rsidR="003502D8" w:rsidRPr="0055607B" w:rsidRDefault="003502D8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6B7A4238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7F0A3A1F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2188BA6D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421A2DCF" w14:textId="77777777" w:rsidR="00AC35D1" w:rsidRPr="0055607B" w:rsidRDefault="00AC35D1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424F0A02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458AB6FE" w14:textId="77777777" w:rsidR="00795795" w:rsidRPr="0055607B" w:rsidRDefault="00795795" w:rsidP="000F66DC">
            <w:pPr>
              <w:pStyle w:val="Heading1"/>
              <w:jc w:val="both"/>
              <w:rPr>
                <w:rFonts w:asciiTheme="minorHAnsi" w:hAnsiTheme="minorHAnsi" w:cstheme="minorHAnsi"/>
              </w:rPr>
            </w:pPr>
          </w:p>
          <w:p w14:paraId="5A8C62AE" w14:textId="19CB5785" w:rsidR="00EB7F60" w:rsidRPr="0055607B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55607B">
              <w:rPr>
                <w:rFonts w:asciiTheme="minorHAnsi" w:hAnsiTheme="minorHAnsi" w:cstheme="minorHAnsi"/>
                <w:b/>
                <w:bCs w:val="0"/>
              </w:rPr>
              <w:t>David Delgado</w:t>
            </w:r>
          </w:p>
          <w:p w14:paraId="56B29F07" w14:textId="3CB41C02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  <w:r w:rsidRPr="0055607B">
              <w:rPr>
                <w:rFonts w:cstheme="minorHAnsi"/>
              </w:rPr>
              <w:t>Chief Steward</w:t>
            </w:r>
            <w:r w:rsidR="00710D2D" w:rsidRPr="0055607B">
              <w:rPr>
                <w:rFonts w:cstheme="minorHAnsi"/>
              </w:rPr>
              <w:t>/VP Duties</w:t>
            </w:r>
          </w:p>
        </w:tc>
      </w:tr>
      <w:tr w:rsidR="00EB7F60" w:rsidRPr="00A13A92" w14:paraId="6A243970" w14:textId="77777777" w:rsidTr="00EB7F60">
        <w:trPr>
          <w:trHeight w:val="630"/>
        </w:trPr>
        <w:tc>
          <w:tcPr>
            <w:tcW w:w="2610" w:type="dxa"/>
          </w:tcPr>
          <w:p w14:paraId="116C8C19" w14:textId="77777777" w:rsidR="00EB7F60" w:rsidRPr="0055607B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55607B">
              <w:rPr>
                <w:rFonts w:asciiTheme="minorHAnsi" w:hAnsiTheme="minorHAnsi" w:cstheme="minorHAnsi"/>
                <w:b/>
                <w:bCs w:val="0"/>
              </w:rPr>
              <w:t>Edward (Ed) Tang</w:t>
            </w:r>
          </w:p>
          <w:p w14:paraId="0C4747BE" w14:textId="77777777" w:rsidR="00EB7F60" w:rsidRPr="0055607B" w:rsidRDefault="00EB7F60" w:rsidP="00AC35D1">
            <w:pPr>
              <w:pStyle w:val="Heading2"/>
              <w:rPr>
                <w:rFonts w:cstheme="minorHAnsi"/>
              </w:rPr>
            </w:pPr>
            <w:r w:rsidRPr="0055607B">
              <w:rPr>
                <w:rFonts w:cstheme="minorHAnsi"/>
              </w:rPr>
              <w:t>Chapter Secretary-Membership Manager</w:t>
            </w:r>
          </w:p>
          <w:p w14:paraId="25980164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537A2A1A" w14:textId="77777777" w:rsidR="00EB7F60" w:rsidRPr="0055607B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55607B">
              <w:rPr>
                <w:rFonts w:asciiTheme="minorHAnsi" w:hAnsiTheme="minorHAnsi" w:cstheme="minorHAnsi"/>
                <w:b/>
                <w:bCs w:val="0"/>
              </w:rPr>
              <w:t>Tracy Massingale</w:t>
            </w:r>
          </w:p>
          <w:p w14:paraId="10ADF9F2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  <w:r w:rsidRPr="0055607B">
              <w:rPr>
                <w:rFonts w:cstheme="minorHAnsi"/>
              </w:rPr>
              <w:t>Chapter Treasurer</w:t>
            </w:r>
          </w:p>
          <w:p w14:paraId="7D5A6BDD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</w:p>
          <w:p w14:paraId="10E8EAE9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5288963B" w14:textId="77777777" w:rsidR="00EB7F60" w:rsidRPr="00221C40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221C40">
              <w:rPr>
                <w:rFonts w:asciiTheme="minorHAnsi" w:hAnsiTheme="minorHAnsi" w:cstheme="minorHAnsi"/>
                <w:b/>
                <w:bCs w:val="0"/>
              </w:rPr>
              <w:t>Michael Snider</w:t>
            </w:r>
          </w:p>
          <w:p w14:paraId="5CF82801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  <w:r w:rsidRPr="0055607B">
              <w:rPr>
                <w:rFonts w:cstheme="minorHAnsi"/>
              </w:rPr>
              <w:t>Health and Safety Officer</w:t>
            </w:r>
          </w:p>
          <w:p w14:paraId="37238EA6" w14:textId="77777777" w:rsidR="00EB7F60" w:rsidRPr="0055607B" w:rsidRDefault="00EB7F60" w:rsidP="000F66DC">
            <w:pPr>
              <w:pStyle w:val="Heading2"/>
              <w:jc w:val="both"/>
              <w:rPr>
                <w:rFonts w:cstheme="minorHAnsi"/>
              </w:rPr>
            </w:pPr>
          </w:p>
        </w:tc>
      </w:tr>
      <w:tr w:rsidR="00EB7F60" w:rsidRPr="00A13A92" w14:paraId="78F50279" w14:textId="77777777" w:rsidTr="00AC35D1">
        <w:trPr>
          <w:trHeight w:val="663"/>
        </w:trPr>
        <w:tc>
          <w:tcPr>
            <w:tcW w:w="2610" w:type="dxa"/>
          </w:tcPr>
          <w:p w14:paraId="0ABC744D" w14:textId="77777777" w:rsidR="00EB7F60" w:rsidRPr="0055607B" w:rsidRDefault="00EB7F60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</w:rPr>
            </w:pPr>
            <w:r w:rsidRPr="0055607B">
              <w:rPr>
                <w:rFonts w:asciiTheme="minorHAnsi" w:hAnsiTheme="minorHAnsi" w:cstheme="minorHAnsi"/>
                <w:b/>
                <w:bCs w:val="0"/>
              </w:rPr>
              <w:t xml:space="preserve">Justin </w:t>
            </w:r>
            <w:proofErr w:type="spellStart"/>
            <w:r w:rsidRPr="0055607B">
              <w:rPr>
                <w:rFonts w:asciiTheme="minorHAnsi" w:hAnsiTheme="minorHAnsi" w:cstheme="minorHAnsi"/>
                <w:b/>
                <w:bCs w:val="0"/>
              </w:rPr>
              <w:t>Genevro</w:t>
            </w:r>
            <w:proofErr w:type="spellEnd"/>
            <w:r w:rsidRPr="0055607B">
              <w:rPr>
                <w:rFonts w:asciiTheme="minorHAnsi" w:hAnsiTheme="minorHAnsi" w:cstheme="minorHAnsi"/>
                <w:b/>
                <w:bCs w:val="0"/>
              </w:rPr>
              <w:t xml:space="preserve">  </w:t>
            </w:r>
          </w:p>
          <w:p w14:paraId="32126E77" w14:textId="77777777" w:rsidR="00EB7F60" w:rsidRDefault="00EB7F60" w:rsidP="000F66DC">
            <w:pPr>
              <w:jc w:val="both"/>
              <w:rPr>
                <w:rFonts w:cstheme="minorHAnsi"/>
                <w:sz w:val="16"/>
              </w:rPr>
            </w:pPr>
            <w:r w:rsidRPr="0055607B">
              <w:rPr>
                <w:rFonts w:cstheme="minorHAnsi"/>
                <w:sz w:val="16"/>
              </w:rPr>
              <w:t>Chapter Steward</w:t>
            </w:r>
            <w:r w:rsidR="00183AC0" w:rsidRPr="0055607B">
              <w:rPr>
                <w:rFonts w:cstheme="minorHAnsi"/>
                <w:sz w:val="16"/>
              </w:rPr>
              <w:t>/</w:t>
            </w:r>
            <w:r w:rsidR="00710D2D" w:rsidRPr="0055607B">
              <w:rPr>
                <w:rFonts w:cstheme="minorHAnsi"/>
                <w:sz w:val="16"/>
              </w:rPr>
              <w:t>VP Duties</w:t>
            </w:r>
          </w:p>
          <w:p w14:paraId="43BDB9A4" w14:textId="77777777" w:rsidR="00AC366F" w:rsidRDefault="00AC366F" w:rsidP="00AC366F">
            <w:pPr>
              <w:rPr>
                <w:rFonts w:cstheme="minorHAnsi"/>
                <w:sz w:val="16"/>
              </w:rPr>
            </w:pPr>
          </w:p>
          <w:p w14:paraId="5EE89588" w14:textId="0D98880F" w:rsidR="00AC366F" w:rsidRPr="00F35506" w:rsidRDefault="00AC366F" w:rsidP="00AC366F">
            <w:pPr>
              <w:rPr>
                <w:rFonts w:cstheme="minorHAnsi"/>
                <w:b/>
                <w:bCs/>
                <w:szCs w:val="20"/>
              </w:rPr>
            </w:pPr>
            <w:r w:rsidRPr="00F35506">
              <w:rPr>
                <w:rFonts w:cstheme="minorHAnsi"/>
                <w:b/>
                <w:bCs/>
                <w:szCs w:val="20"/>
              </w:rPr>
              <w:t>De</w:t>
            </w:r>
            <w:r w:rsidR="00F35506" w:rsidRPr="00F35506">
              <w:rPr>
                <w:rFonts w:cstheme="minorHAnsi"/>
                <w:b/>
                <w:bCs/>
                <w:szCs w:val="20"/>
              </w:rPr>
              <w:t>irdre Hughs-Evans</w:t>
            </w:r>
            <w:r w:rsidR="00F35506">
              <w:rPr>
                <w:rFonts w:cstheme="minorHAnsi"/>
                <w:b/>
                <w:bCs/>
                <w:szCs w:val="20"/>
              </w:rPr>
              <w:t xml:space="preserve">              </w:t>
            </w:r>
          </w:p>
          <w:p w14:paraId="7AD4246E" w14:textId="0FB7BF36" w:rsidR="00672118" w:rsidRDefault="00F35506" w:rsidP="00AC366F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Steward</w:t>
            </w:r>
            <w:r w:rsidR="00672118">
              <w:rPr>
                <w:rFonts w:cstheme="minorHAnsi"/>
                <w:sz w:val="16"/>
              </w:rPr>
              <w:t xml:space="preserve">                                               </w:t>
            </w:r>
          </w:p>
          <w:p w14:paraId="3FA614F8" w14:textId="77777777" w:rsidR="00672118" w:rsidRDefault="00672118" w:rsidP="00AC366F">
            <w:pPr>
              <w:rPr>
                <w:rFonts w:cstheme="minorHAnsi"/>
                <w:sz w:val="16"/>
              </w:rPr>
            </w:pPr>
          </w:p>
          <w:p w14:paraId="6A6A93D5" w14:textId="77777777" w:rsidR="00672118" w:rsidRDefault="00672118" w:rsidP="00AC366F">
            <w:pPr>
              <w:rPr>
                <w:rFonts w:cstheme="minorHAnsi"/>
                <w:sz w:val="16"/>
              </w:rPr>
            </w:pPr>
          </w:p>
          <w:p w14:paraId="7AC6760D" w14:textId="617F4442" w:rsidR="00F35506" w:rsidRPr="00AC366F" w:rsidRDefault="00672118" w:rsidP="00AC366F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         </w:t>
            </w:r>
          </w:p>
        </w:tc>
        <w:tc>
          <w:tcPr>
            <w:tcW w:w="3060" w:type="dxa"/>
          </w:tcPr>
          <w:p w14:paraId="37556FD9" w14:textId="55CDC925" w:rsidR="00EB7F60" w:rsidRPr="0055607B" w:rsidRDefault="00EB7F60" w:rsidP="000F66DC">
            <w:pPr>
              <w:pStyle w:val="Heading2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5607B">
              <w:rPr>
                <w:rFonts w:cstheme="minorHAnsi"/>
                <w:b/>
                <w:bCs/>
                <w:sz w:val="20"/>
                <w:szCs w:val="20"/>
              </w:rPr>
              <w:t xml:space="preserve">Susan </w:t>
            </w:r>
            <w:r w:rsidR="00CB43BF" w:rsidRPr="0055607B">
              <w:rPr>
                <w:rFonts w:cstheme="minorHAnsi"/>
                <w:b/>
                <w:bCs/>
                <w:sz w:val="20"/>
                <w:szCs w:val="20"/>
              </w:rPr>
              <w:t>Boeckmann</w:t>
            </w:r>
            <w:r w:rsidR="0098167D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</w:t>
            </w:r>
          </w:p>
          <w:p w14:paraId="76EF86CA" w14:textId="6D6CDF42" w:rsidR="00CB43BF" w:rsidRPr="0055607B" w:rsidRDefault="00CB43BF" w:rsidP="000F66DC">
            <w:pPr>
              <w:jc w:val="both"/>
              <w:rPr>
                <w:rFonts w:cstheme="minorHAnsi"/>
                <w:sz w:val="16"/>
              </w:rPr>
            </w:pPr>
            <w:r w:rsidRPr="0055607B">
              <w:rPr>
                <w:rFonts w:cstheme="minorHAnsi"/>
                <w:sz w:val="16"/>
              </w:rPr>
              <w:t>Steward</w:t>
            </w:r>
          </w:p>
          <w:p w14:paraId="56BCB972" w14:textId="6E7159F7" w:rsidR="00795795" w:rsidRPr="0055607B" w:rsidRDefault="00795795" w:rsidP="000F66DC">
            <w:pPr>
              <w:jc w:val="both"/>
              <w:rPr>
                <w:rFonts w:cstheme="minorHAnsi"/>
                <w:sz w:val="16"/>
              </w:rPr>
            </w:pPr>
          </w:p>
          <w:p w14:paraId="2AABC6E3" w14:textId="002D163E" w:rsidR="00795795" w:rsidRPr="00FF26F0" w:rsidRDefault="00FF26F0" w:rsidP="00221C40">
            <w:pPr>
              <w:rPr>
                <w:rFonts w:cstheme="minorHAnsi"/>
                <w:szCs w:val="20"/>
              </w:rPr>
            </w:pPr>
            <w:r w:rsidRPr="00221C40">
              <w:rPr>
                <w:rFonts w:cstheme="minorHAnsi"/>
                <w:b/>
                <w:bCs/>
                <w:szCs w:val="20"/>
              </w:rPr>
              <w:t xml:space="preserve">Pik- </w:t>
            </w:r>
            <w:r w:rsidR="00672118" w:rsidRPr="00221C40">
              <w:rPr>
                <w:rFonts w:cstheme="minorHAnsi"/>
                <w:b/>
                <w:bCs/>
                <w:szCs w:val="20"/>
              </w:rPr>
              <w:t>Kwan (Seagull) Chan</w:t>
            </w:r>
            <w:r w:rsidR="00672118">
              <w:rPr>
                <w:rFonts w:cstheme="minorHAnsi"/>
                <w:szCs w:val="20"/>
              </w:rPr>
              <w:t xml:space="preserve"> </w:t>
            </w:r>
            <w:r w:rsidR="00221C40" w:rsidRPr="00221C40">
              <w:rPr>
                <w:rFonts w:cstheme="minorHAnsi"/>
                <w:sz w:val="16"/>
              </w:rPr>
              <w:t>Steward</w:t>
            </w:r>
          </w:p>
        </w:tc>
        <w:tc>
          <w:tcPr>
            <w:tcW w:w="3690" w:type="dxa"/>
          </w:tcPr>
          <w:p w14:paraId="29A9B1B1" w14:textId="77777777" w:rsidR="00EB7F60" w:rsidRPr="00AC366F" w:rsidRDefault="0098167D" w:rsidP="000F66DC">
            <w:pPr>
              <w:pStyle w:val="Heading1"/>
              <w:jc w:val="both"/>
              <w:rPr>
                <w:rFonts w:asciiTheme="minorHAnsi" w:hAnsiTheme="minorHAnsi" w:cstheme="minorHAnsi"/>
                <w:b/>
                <w:bCs w:val="0"/>
                <w:szCs w:val="20"/>
              </w:rPr>
            </w:pPr>
            <w:r w:rsidRPr="00AC366F">
              <w:rPr>
                <w:rFonts w:asciiTheme="minorHAnsi" w:hAnsiTheme="minorHAnsi" w:cstheme="minorHAnsi"/>
                <w:b/>
                <w:bCs w:val="0"/>
                <w:szCs w:val="20"/>
              </w:rPr>
              <w:t xml:space="preserve"> </w:t>
            </w:r>
            <w:proofErr w:type="spellStart"/>
            <w:r w:rsidR="00AC366F" w:rsidRPr="00AC366F">
              <w:rPr>
                <w:rFonts w:asciiTheme="minorHAnsi" w:hAnsiTheme="minorHAnsi" w:cstheme="minorHAnsi"/>
                <w:b/>
                <w:bCs w:val="0"/>
                <w:szCs w:val="20"/>
              </w:rPr>
              <w:t>Sentura</w:t>
            </w:r>
            <w:proofErr w:type="spellEnd"/>
            <w:r w:rsidR="00AC366F" w:rsidRPr="00AC366F">
              <w:rPr>
                <w:rFonts w:asciiTheme="minorHAnsi" w:hAnsiTheme="minorHAnsi" w:cstheme="minorHAnsi"/>
                <w:b/>
                <w:bCs w:val="0"/>
                <w:szCs w:val="20"/>
              </w:rPr>
              <w:t xml:space="preserve"> Tubbs</w:t>
            </w:r>
          </w:p>
          <w:p w14:paraId="0B3DCF64" w14:textId="77777777" w:rsidR="00AC366F" w:rsidRDefault="00AC366F" w:rsidP="00AC366F">
            <w:pPr>
              <w:rPr>
                <w:sz w:val="16"/>
                <w:szCs w:val="12"/>
              </w:rPr>
            </w:pPr>
            <w:r>
              <w:t xml:space="preserve"> </w:t>
            </w:r>
            <w:r w:rsidRPr="00AC366F">
              <w:rPr>
                <w:sz w:val="16"/>
                <w:szCs w:val="12"/>
              </w:rPr>
              <w:t>Steward</w:t>
            </w:r>
          </w:p>
          <w:p w14:paraId="79466B35" w14:textId="77777777" w:rsidR="00AC366F" w:rsidRDefault="00AC366F" w:rsidP="00AC366F">
            <w:pPr>
              <w:rPr>
                <w:sz w:val="16"/>
                <w:szCs w:val="12"/>
              </w:rPr>
            </w:pPr>
          </w:p>
          <w:p w14:paraId="17BD6AC5" w14:textId="77777777" w:rsidR="00AC366F" w:rsidRDefault="00AC366F" w:rsidP="00AC366F">
            <w:pPr>
              <w:rPr>
                <w:sz w:val="16"/>
                <w:szCs w:val="12"/>
              </w:rPr>
            </w:pPr>
          </w:p>
          <w:p w14:paraId="5247DEF7" w14:textId="77777777" w:rsidR="00AC366F" w:rsidRDefault="00AC366F" w:rsidP="00AC366F">
            <w:pPr>
              <w:rPr>
                <w:sz w:val="16"/>
                <w:szCs w:val="12"/>
              </w:rPr>
            </w:pPr>
          </w:p>
          <w:p w14:paraId="2E6FA911" w14:textId="77777777" w:rsidR="00AC366F" w:rsidRDefault="00AC366F" w:rsidP="00AC366F">
            <w:pPr>
              <w:rPr>
                <w:sz w:val="16"/>
                <w:szCs w:val="12"/>
              </w:rPr>
            </w:pPr>
          </w:p>
          <w:p w14:paraId="1AF9B72D" w14:textId="2A4183F2" w:rsidR="00AC366F" w:rsidRPr="00AC366F" w:rsidRDefault="00AC366F" w:rsidP="00AC366F">
            <w:pPr>
              <w:rPr>
                <w:sz w:val="16"/>
                <w:szCs w:val="12"/>
              </w:rPr>
            </w:pPr>
          </w:p>
        </w:tc>
      </w:tr>
      <w:bookmarkEnd w:id="0"/>
      <w:bookmarkEnd w:id="1"/>
      <w:bookmarkEnd w:id="2"/>
    </w:tbl>
    <w:tbl>
      <w:tblPr>
        <w:tblW w:w="185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  <w:tblDescription w:val="Agenda items table"/>
      </w:tblPr>
      <w:tblGrid>
        <w:gridCol w:w="6678"/>
        <w:gridCol w:w="4375"/>
        <w:gridCol w:w="7447"/>
      </w:tblGrid>
      <w:tr w:rsidR="00A006EF" w:rsidRPr="00A006EF" w14:paraId="29F51DC6" w14:textId="77777777" w:rsidTr="00266357">
        <w:trPr>
          <w:trHeight w:val="6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0788" w14:textId="77777777" w:rsidR="00A006EF" w:rsidRPr="00A006EF" w:rsidRDefault="00A006EF" w:rsidP="00A006EF">
            <w:pPr>
              <w:spacing w:line="240" w:lineRule="auto"/>
              <w:rPr>
                <w:rFonts w:eastAsia="Times New Roman" w:cstheme="minorHAnsi"/>
                <w:color w:val="auto"/>
                <w:sz w:val="18"/>
                <w:szCs w:val="14"/>
                <w:lang w:eastAsia="en-US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BC5B" w14:textId="77777777" w:rsidR="00A006EF" w:rsidRPr="00A006EF" w:rsidRDefault="00A006EF" w:rsidP="00A006EF">
            <w:pPr>
              <w:spacing w:line="240" w:lineRule="auto"/>
              <w:rPr>
                <w:rFonts w:eastAsia="Times New Roman" w:cstheme="minorHAnsi"/>
                <w:color w:val="auto"/>
                <w:szCs w:val="20"/>
                <w:lang w:eastAsia="en-US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C1A1" w14:textId="77777777" w:rsidR="00A006EF" w:rsidRPr="00A006EF" w:rsidRDefault="00A006EF" w:rsidP="00A006EF">
            <w:pPr>
              <w:spacing w:line="240" w:lineRule="auto"/>
              <w:rPr>
                <w:rFonts w:eastAsia="Times New Roman" w:cstheme="minorHAnsi"/>
                <w:color w:val="auto"/>
                <w:szCs w:val="20"/>
                <w:lang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Description w:val="Agenda items table"/>
      </w:tblPr>
      <w:tblGrid>
        <w:gridCol w:w="3044"/>
        <w:gridCol w:w="2525"/>
        <w:gridCol w:w="3781"/>
      </w:tblGrid>
      <w:tr w:rsidR="00661B6F" w:rsidRPr="004B52F3" w14:paraId="11372F19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4D7823DA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Information Technology Advisory Committee</w:t>
            </w:r>
          </w:p>
        </w:tc>
        <w:tc>
          <w:tcPr>
            <w:tcW w:w="2525" w:type="dxa"/>
            <w:noWrap/>
            <w:hideMark/>
          </w:tcPr>
          <w:p w14:paraId="150442EF" w14:textId="5B3D70A6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Budget Committee</w:t>
            </w:r>
          </w:p>
        </w:tc>
        <w:tc>
          <w:tcPr>
            <w:tcW w:w="3781" w:type="dxa"/>
            <w:noWrap/>
            <w:hideMark/>
          </w:tcPr>
          <w:p w14:paraId="5F887681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Facilities Committee</w:t>
            </w:r>
          </w:p>
        </w:tc>
      </w:tr>
      <w:tr w:rsidR="00661B6F" w:rsidRPr="004B52F3" w14:paraId="07444006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0D168BB5" w14:textId="0BB73DF2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Alexander Hosmer</w:t>
            </w:r>
          </w:p>
        </w:tc>
        <w:tc>
          <w:tcPr>
            <w:tcW w:w="2525" w:type="dxa"/>
            <w:noWrap/>
            <w:hideMark/>
          </w:tcPr>
          <w:p w14:paraId="34FA4604" w14:textId="202D592A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Maria </w:t>
            </w:r>
            <w:r w:rsidR="0090133B" w:rsidRPr="0090133B">
              <w:rPr>
                <w:rFonts w:cstheme="minorHAnsi"/>
              </w:rPr>
              <w:t>Salazar-Colón</w:t>
            </w:r>
          </w:p>
        </w:tc>
        <w:tc>
          <w:tcPr>
            <w:tcW w:w="3781" w:type="dxa"/>
            <w:noWrap/>
            <w:hideMark/>
          </w:tcPr>
          <w:p w14:paraId="005CE831" w14:textId="2D5BFD99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Maria </w:t>
            </w:r>
            <w:r w:rsidR="0090133B" w:rsidRPr="0090133B">
              <w:rPr>
                <w:rFonts w:cstheme="minorHAnsi"/>
              </w:rPr>
              <w:t>Salazar-Colón</w:t>
            </w:r>
          </w:p>
        </w:tc>
      </w:tr>
      <w:tr w:rsidR="00661B6F" w:rsidRPr="004B52F3" w14:paraId="408B30A7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6058DDB4" w14:textId="3684728B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Toni Kibby Blackburn</w:t>
            </w:r>
          </w:p>
        </w:tc>
        <w:tc>
          <w:tcPr>
            <w:tcW w:w="2525" w:type="dxa"/>
            <w:noWrap/>
            <w:hideMark/>
          </w:tcPr>
          <w:p w14:paraId="4C3E1B19" w14:textId="62F17B17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Justin </w:t>
            </w:r>
            <w:proofErr w:type="spellStart"/>
            <w:r>
              <w:rPr>
                <w:rFonts w:cstheme="minorHAnsi"/>
              </w:rPr>
              <w:t>Genevro</w:t>
            </w:r>
            <w:proofErr w:type="spellEnd"/>
          </w:p>
        </w:tc>
        <w:tc>
          <w:tcPr>
            <w:tcW w:w="3781" w:type="dxa"/>
            <w:noWrap/>
            <w:hideMark/>
          </w:tcPr>
          <w:p w14:paraId="05A25B0A" w14:textId="77777777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</w:tr>
      <w:tr w:rsidR="00661B6F" w:rsidRPr="004B52F3" w14:paraId="42BA8695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36D63BFA" w14:textId="21B8059B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Chien Lin</w:t>
            </w:r>
          </w:p>
        </w:tc>
        <w:tc>
          <w:tcPr>
            <w:tcW w:w="2525" w:type="dxa"/>
            <w:noWrap/>
            <w:hideMark/>
          </w:tcPr>
          <w:p w14:paraId="53C7C055" w14:textId="0C2180CB" w:rsidR="00661B6F" w:rsidRPr="004B52F3" w:rsidRDefault="00580497" w:rsidP="00491DC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Kanishae</w:t>
            </w:r>
            <w:proofErr w:type="spellEnd"/>
            <w:r>
              <w:rPr>
                <w:rFonts w:cstheme="minorHAnsi"/>
              </w:rPr>
              <w:t xml:space="preserve"> Benton</w:t>
            </w:r>
          </w:p>
        </w:tc>
        <w:tc>
          <w:tcPr>
            <w:tcW w:w="3781" w:type="dxa"/>
            <w:noWrap/>
            <w:hideMark/>
          </w:tcPr>
          <w:p w14:paraId="312A66E7" w14:textId="0F5A57CC" w:rsidR="00661B6F" w:rsidRPr="004B52F3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David Delgado</w:t>
            </w:r>
          </w:p>
        </w:tc>
      </w:tr>
      <w:tr w:rsidR="00661B6F" w:rsidRPr="004B52F3" w14:paraId="3895D124" w14:textId="77777777" w:rsidTr="003E5014">
        <w:trPr>
          <w:trHeight w:val="548"/>
        </w:trPr>
        <w:tc>
          <w:tcPr>
            <w:tcW w:w="3044" w:type="dxa"/>
            <w:noWrap/>
            <w:hideMark/>
          </w:tcPr>
          <w:p w14:paraId="08C9D3BB" w14:textId="6E8C3374" w:rsidR="00580497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Gwendolyn Inman, Alternate</w:t>
            </w:r>
          </w:p>
        </w:tc>
        <w:tc>
          <w:tcPr>
            <w:tcW w:w="2525" w:type="dxa"/>
            <w:noWrap/>
            <w:hideMark/>
          </w:tcPr>
          <w:p w14:paraId="41CC58FE" w14:textId="0E8ABA98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Urrutia</w:t>
            </w:r>
            <w:r w:rsidR="00661B6F" w:rsidRPr="004B52F3">
              <w:rPr>
                <w:rFonts w:cstheme="minorHAnsi"/>
              </w:rPr>
              <w:t>, Alternate</w:t>
            </w:r>
          </w:p>
        </w:tc>
        <w:tc>
          <w:tcPr>
            <w:tcW w:w="3781" w:type="dxa"/>
            <w:noWrap/>
            <w:hideMark/>
          </w:tcPr>
          <w:p w14:paraId="577EDA9E" w14:textId="46D42C46" w:rsidR="00661B6F" w:rsidRPr="004B52F3" w:rsidRDefault="003E5014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Jeffrey Kelly- Alternate</w:t>
            </w:r>
          </w:p>
        </w:tc>
      </w:tr>
      <w:tr w:rsidR="00661B6F" w:rsidRPr="004B52F3" w14:paraId="50A47335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66852193" w14:textId="185C5524" w:rsidR="00661B6F" w:rsidRPr="004B52F3" w:rsidRDefault="00661B6F" w:rsidP="00491DCE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39F07970" w14:textId="715DB9CE" w:rsidR="00661B6F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Vaishali Jogi, Alternate</w:t>
            </w:r>
          </w:p>
          <w:p w14:paraId="33ADFC23" w14:textId="7D4C475D" w:rsidR="00580497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Channelle Wells, Alternate</w:t>
            </w:r>
          </w:p>
          <w:p w14:paraId="1C65F9E4" w14:textId="7B25245E" w:rsidR="000F5395" w:rsidRPr="004B52F3" w:rsidRDefault="000F5395" w:rsidP="00491DCE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0F30727A" w14:textId="54B356A4" w:rsidR="00661B6F" w:rsidRPr="004B52F3" w:rsidRDefault="00661B6F" w:rsidP="00491DCE">
            <w:pPr>
              <w:rPr>
                <w:rFonts w:cstheme="minorHAnsi"/>
              </w:rPr>
            </w:pPr>
          </w:p>
        </w:tc>
      </w:tr>
      <w:tr w:rsidR="00661B6F" w:rsidRPr="004B52F3" w14:paraId="6A7A016C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5C78CB1E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Accreditation Committee</w:t>
            </w:r>
          </w:p>
        </w:tc>
        <w:tc>
          <w:tcPr>
            <w:tcW w:w="2525" w:type="dxa"/>
            <w:noWrap/>
            <w:hideMark/>
          </w:tcPr>
          <w:p w14:paraId="211514E4" w14:textId="77777777" w:rsidR="00661B6F" w:rsidRPr="004B52F3" w:rsidRDefault="00661B6F" w:rsidP="00491DCE">
            <w:pPr>
              <w:jc w:val="both"/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Enrollment Management Committee</w:t>
            </w:r>
          </w:p>
        </w:tc>
        <w:tc>
          <w:tcPr>
            <w:tcW w:w="3781" w:type="dxa"/>
            <w:noWrap/>
            <w:hideMark/>
          </w:tcPr>
          <w:p w14:paraId="40CF443F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Commencement Committee</w:t>
            </w:r>
          </w:p>
        </w:tc>
      </w:tr>
      <w:tr w:rsidR="00661B6F" w:rsidRPr="004B52F3" w14:paraId="364863D6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65957296" w14:textId="77777777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  <w:tc>
          <w:tcPr>
            <w:tcW w:w="2525" w:type="dxa"/>
            <w:noWrap/>
            <w:hideMark/>
          </w:tcPr>
          <w:p w14:paraId="3159C2FA" w14:textId="332EA97E" w:rsidR="00661B6F" w:rsidRPr="004B52F3" w:rsidRDefault="00580497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Maria </w:t>
            </w:r>
            <w:r w:rsidR="0090133B" w:rsidRPr="0090133B">
              <w:rPr>
                <w:rFonts w:cstheme="minorHAnsi"/>
              </w:rPr>
              <w:t>Salazar-Colón</w:t>
            </w:r>
          </w:p>
        </w:tc>
        <w:tc>
          <w:tcPr>
            <w:tcW w:w="3781" w:type="dxa"/>
            <w:noWrap/>
            <w:hideMark/>
          </w:tcPr>
          <w:p w14:paraId="5B99CC88" w14:textId="77777777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</w:tr>
      <w:tr w:rsidR="00661B6F" w:rsidRPr="004B52F3" w14:paraId="556B381F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15596112" w14:textId="77777777" w:rsidR="00661B6F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Judy Seto</w:t>
            </w:r>
          </w:p>
          <w:p w14:paraId="122AC7D6" w14:textId="53886FC6" w:rsidR="00580497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Ed Tang</w:t>
            </w:r>
          </w:p>
        </w:tc>
        <w:tc>
          <w:tcPr>
            <w:tcW w:w="2525" w:type="dxa"/>
            <w:noWrap/>
            <w:hideMark/>
          </w:tcPr>
          <w:p w14:paraId="0E410DF9" w14:textId="68256B81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Justin </w:t>
            </w:r>
            <w:proofErr w:type="spellStart"/>
            <w:r>
              <w:rPr>
                <w:rFonts w:cstheme="minorHAnsi"/>
              </w:rPr>
              <w:t>Genevro</w:t>
            </w:r>
            <w:proofErr w:type="spellEnd"/>
          </w:p>
        </w:tc>
        <w:tc>
          <w:tcPr>
            <w:tcW w:w="3781" w:type="dxa"/>
            <w:noWrap/>
            <w:hideMark/>
          </w:tcPr>
          <w:p w14:paraId="70C1C9E5" w14:textId="7768A498" w:rsidR="00661B6F" w:rsidRPr="004B52F3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Tanya Clarkson</w:t>
            </w:r>
          </w:p>
        </w:tc>
      </w:tr>
      <w:tr w:rsidR="00661B6F" w:rsidRPr="004B52F3" w14:paraId="1150E949" w14:textId="77777777" w:rsidTr="003E5014">
        <w:trPr>
          <w:trHeight w:val="1205"/>
        </w:trPr>
        <w:tc>
          <w:tcPr>
            <w:tcW w:w="3044" w:type="dxa"/>
            <w:noWrap/>
            <w:hideMark/>
          </w:tcPr>
          <w:p w14:paraId="0D54E6B0" w14:textId="7E6045FA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Gwendolyn Inman</w:t>
            </w:r>
            <w:r w:rsidR="00580497">
              <w:rPr>
                <w:rFonts w:cstheme="minorHAnsi"/>
              </w:rPr>
              <w:t>, Alternates</w:t>
            </w:r>
          </w:p>
        </w:tc>
        <w:tc>
          <w:tcPr>
            <w:tcW w:w="2525" w:type="dxa"/>
            <w:noWrap/>
            <w:hideMark/>
          </w:tcPr>
          <w:p w14:paraId="19E81460" w14:textId="77777777" w:rsidR="00661B6F" w:rsidRDefault="00580497" w:rsidP="00491DC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Kanishae</w:t>
            </w:r>
            <w:proofErr w:type="spellEnd"/>
            <w:r>
              <w:rPr>
                <w:rFonts w:cstheme="minorHAnsi"/>
              </w:rPr>
              <w:t xml:space="preserve"> Benton</w:t>
            </w:r>
          </w:p>
          <w:p w14:paraId="48BA3082" w14:textId="77777777" w:rsidR="00580497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Urrutia, Alternate</w:t>
            </w:r>
          </w:p>
          <w:p w14:paraId="7902668F" w14:textId="77777777" w:rsidR="00580497" w:rsidRDefault="00580497" w:rsidP="00580497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Vaishali Jogi, Alternate</w:t>
            </w:r>
          </w:p>
          <w:p w14:paraId="6C257076" w14:textId="77777777" w:rsidR="00580497" w:rsidRDefault="00580497" w:rsidP="00580497">
            <w:pPr>
              <w:rPr>
                <w:rFonts w:cstheme="minorHAnsi"/>
              </w:rPr>
            </w:pPr>
            <w:r>
              <w:rPr>
                <w:rFonts w:cstheme="minorHAnsi"/>
              </w:rPr>
              <w:t>Channelle Wells, Alternate</w:t>
            </w:r>
          </w:p>
          <w:p w14:paraId="0D22B739" w14:textId="1023CE9E" w:rsidR="00580497" w:rsidRPr="004B52F3" w:rsidRDefault="00580497" w:rsidP="00491DCE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07DBAB8D" w14:textId="7FE5D22C" w:rsidR="00661B6F" w:rsidRPr="004B52F3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Justin </w:t>
            </w:r>
            <w:proofErr w:type="spellStart"/>
            <w:r>
              <w:rPr>
                <w:rFonts w:cstheme="minorHAnsi"/>
              </w:rPr>
              <w:t>Genevro</w:t>
            </w:r>
            <w:proofErr w:type="spellEnd"/>
          </w:p>
        </w:tc>
      </w:tr>
      <w:tr w:rsidR="00661B6F" w:rsidRPr="004B52F3" w14:paraId="4B5D4A1A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1F68B1BA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College Professional Development</w:t>
            </w:r>
          </w:p>
        </w:tc>
        <w:tc>
          <w:tcPr>
            <w:tcW w:w="2525" w:type="dxa"/>
            <w:noWrap/>
            <w:hideMark/>
          </w:tcPr>
          <w:p w14:paraId="0E76EF43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Planning Committee</w:t>
            </w:r>
          </w:p>
        </w:tc>
        <w:tc>
          <w:tcPr>
            <w:tcW w:w="3781" w:type="dxa"/>
            <w:noWrap/>
            <w:hideMark/>
          </w:tcPr>
          <w:p w14:paraId="03C583C8" w14:textId="77777777" w:rsidR="00661B6F" w:rsidRPr="004B52F3" w:rsidRDefault="00661B6F" w:rsidP="00491DCE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Participatory Governance Council</w:t>
            </w:r>
          </w:p>
        </w:tc>
      </w:tr>
      <w:tr w:rsidR="00661B6F" w:rsidRPr="004B52F3" w14:paraId="3B2908C6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54F094FF" w14:textId="54690705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Dominic Ditmyer</w:t>
            </w:r>
          </w:p>
        </w:tc>
        <w:tc>
          <w:tcPr>
            <w:tcW w:w="2525" w:type="dxa"/>
            <w:noWrap/>
            <w:hideMark/>
          </w:tcPr>
          <w:p w14:paraId="2C90D467" w14:textId="19B09C6D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Boeckman</w:t>
            </w:r>
          </w:p>
        </w:tc>
        <w:tc>
          <w:tcPr>
            <w:tcW w:w="3781" w:type="dxa"/>
            <w:noWrap/>
            <w:hideMark/>
          </w:tcPr>
          <w:p w14:paraId="4B313E1F" w14:textId="7A12D9E4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Maria </w:t>
            </w:r>
            <w:r w:rsidR="0090133B" w:rsidRPr="0090133B">
              <w:rPr>
                <w:rFonts w:cstheme="minorHAnsi"/>
              </w:rPr>
              <w:t>Salazar-Colón</w:t>
            </w:r>
          </w:p>
        </w:tc>
      </w:tr>
      <w:tr w:rsidR="00661B6F" w:rsidRPr="004B52F3" w14:paraId="52E82814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304261C8" w14:textId="77777777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Blaine Agustin</w:t>
            </w:r>
          </w:p>
        </w:tc>
        <w:tc>
          <w:tcPr>
            <w:tcW w:w="2525" w:type="dxa"/>
            <w:noWrap/>
            <w:hideMark/>
          </w:tcPr>
          <w:p w14:paraId="7DAE04ED" w14:textId="413C84F9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Ed Tang</w:t>
            </w:r>
          </w:p>
        </w:tc>
        <w:tc>
          <w:tcPr>
            <w:tcW w:w="3781" w:type="dxa"/>
            <w:noWrap/>
            <w:hideMark/>
          </w:tcPr>
          <w:p w14:paraId="17FFFF0C" w14:textId="77777777" w:rsidR="00661B6F" w:rsidRPr="004B52F3" w:rsidRDefault="00661B6F" w:rsidP="00491DCE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</w:tr>
      <w:tr w:rsidR="00661B6F" w:rsidRPr="004B52F3" w14:paraId="5B97BD3D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2F56745D" w14:textId="0D209B80" w:rsidR="00661B6F" w:rsidRPr="004B52F3" w:rsidRDefault="00580497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Tracy Massingale </w:t>
            </w:r>
          </w:p>
        </w:tc>
        <w:tc>
          <w:tcPr>
            <w:tcW w:w="2525" w:type="dxa"/>
            <w:noWrap/>
            <w:hideMark/>
          </w:tcPr>
          <w:p w14:paraId="22BAD93F" w14:textId="77777777" w:rsidR="00661B6F" w:rsidRPr="004B52F3" w:rsidRDefault="00661B6F" w:rsidP="00491DCE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752D07F8" w14:textId="4C23E0F9" w:rsidR="00661B6F" w:rsidRPr="004B52F3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David Delgado</w:t>
            </w:r>
          </w:p>
        </w:tc>
      </w:tr>
      <w:tr w:rsidR="00661B6F" w:rsidRPr="004B52F3" w14:paraId="22866310" w14:textId="77777777" w:rsidTr="005176A9">
        <w:trPr>
          <w:trHeight w:val="300"/>
        </w:trPr>
        <w:tc>
          <w:tcPr>
            <w:tcW w:w="3044" w:type="dxa"/>
            <w:noWrap/>
            <w:hideMark/>
          </w:tcPr>
          <w:p w14:paraId="6743A8A5" w14:textId="77777777" w:rsidR="00661B6F" w:rsidRPr="004B52F3" w:rsidRDefault="00661B6F" w:rsidP="00491DCE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29A9B9D4" w14:textId="77777777" w:rsidR="00661B6F" w:rsidRPr="004B52F3" w:rsidRDefault="00661B6F" w:rsidP="00491DCE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5706CD33" w14:textId="77777777" w:rsidR="00661B6F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Dominic Ditmyer</w:t>
            </w:r>
            <w:r w:rsidR="00661B6F" w:rsidRPr="004B52F3">
              <w:rPr>
                <w:rFonts w:cstheme="minorHAnsi"/>
              </w:rPr>
              <w:t>, Alternate</w:t>
            </w:r>
          </w:p>
          <w:p w14:paraId="5799B5B3" w14:textId="77777777" w:rsidR="003E5014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Justin </w:t>
            </w:r>
            <w:proofErr w:type="spellStart"/>
            <w:r>
              <w:rPr>
                <w:rFonts w:cstheme="minorHAnsi"/>
              </w:rPr>
              <w:t>Genevro</w:t>
            </w:r>
            <w:proofErr w:type="spellEnd"/>
            <w:r>
              <w:rPr>
                <w:rFonts w:cstheme="minorHAnsi"/>
              </w:rPr>
              <w:t>, Alternate</w:t>
            </w:r>
          </w:p>
          <w:p w14:paraId="6F4AC577" w14:textId="54D4E79E" w:rsidR="003E5014" w:rsidRPr="004B52F3" w:rsidRDefault="003E5014" w:rsidP="00491DCE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Urrutia, Alternate</w:t>
            </w:r>
          </w:p>
        </w:tc>
      </w:tr>
    </w:tbl>
    <w:p w14:paraId="67224114" w14:textId="28279474" w:rsidR="00661B6F" w:rsidRPr="004B52F3" w:rsidRDefault="00661B6F" w:rsidP="00A006EF">
      <w:pPr>
        <w:spacing w:after="120"/>
        <w:rPr>
          <w:rFonts w:cstheme="minorHAnsi"/>
          <w:b/>
          <w:bCs/>
          <w:szCs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869"/>
        <w:gridCol w:w="2525"/>
        <w:gridCol w:w="3781"/>
      </w:tblGrid>
      <w:tr w:rsidR="00661B6F" w:rsidRPr="004B52F3" w14:paraId="2FC1F91C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198CBCCB" w14:textId="3BA1F19E" w:rsidR="00661B6F" w:rsidRPr="004B52F3" w:rsidRDefault="00661B6F" w:rsidP="005176A9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lastRenderedPageBreak/>
              <w:t>Diversity Committee</w:t>
            </w:r>
          </w:p>
        </w:tc>
        <w:tc>
          <w:tcPr>
            <w:tcW w:w="2525" w:type="dxa"/>
            <w:noWrap/>
            <w:hideMark/>
          </w:tcPr>
          <w:p w14:paraId="4733843F" w14:textId="77777777" w:rsidR="00661B6F" w:rsidRPr="004B52F3" w:rsidRDefault="00661B6F" w:rsidP="005176A9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Health and Safety Committee</w:t>
            </w:r>
          </w:p>
        </w:tc>
        <w:tc>
          <w:tcPr>
            <w:tcW w:w="3781" w:type="dxa"/>
            <w:noWrap/>
            <w:hideMark/>
          </w:tcPr>
          <w:p w14:paraId="1E655030" w14:textId="6C2FCEA7" w:rsidR="00661B6F" w:rsidRPr="004B52F3" w:rsidRDefault="00661B6F" w:rsidP="005176A9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Labor Management Council- 1st Thursday of each Month</w:t>
            </w:r>
            <w:r w:rsidR="00767B57">
              <w:rPr>
                <w:rFonts w:cstheme="minorHAnsi"/>
                <w:b/>
                <w:bCs/>
              </w:rPr>
              <w:t xml:space="preserve"> 9:30-11am</w:t>
            </w:r>
          </w:p>
        </w:tc>
      </w:tr>
      <w:tr w:rsidR="00661B6F" w:rsidRPr="004B52F3" w14:paraId="1CA68467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3F7E7F70" w14:textId="49C610CF" w:rsidR="00661B6F" w:rsidRPr="004B52F3" w:rsidRDefault="00580497" w:rsidP="00517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Channelle Wells </w:t>
            </w:r>
          </w:p>
        </w:tc>
        <w:tc>
          <w:tcPr>
            <w:tcW w:w="2525" w:type="dxa"/>
            <w:noWrap/>
            <w:hideMark/>
          </w:tcPr>
          <w:p w14:paraId="72EBC47A" w14:textId="6724546F" w:rsidR="00661B6F" w:rsidRPr="004B52F3" w:rsidRDefault="00580497" w:rsidP="005176A9">
            <w:pPr>
              <w:rPr>
                <w:rFonts w:cstheme="minorHAnsi"/>
              </w:rPr>
            </w:pPr>
            <w:r>
              <w:rPr>
                <w:rFonts w:cstheme="minorHAnsi"/>
              </w:rPr>
              <w:t>Dominic Ditmyer</w:t>
            </w:r>
          </w:p>
        </w:tc>
        <w:tc>
          <w:tcPr>
            <w:tcW w:w="3781" w:type="dxa"/>
            <w:noWrap/>
            <w:hideMark/>
          </w:tcPr>
          <w:p w14:paraId="59DD5F86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Maria Salazar-Colon</w:t>
            </w:r>
          </w:p>
        </w:tc>
      </w:tr>
      <w:tr w:rsidR="00661B6F" w:rsidRPr="004B52F3" w14:paraId="6D578044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3B322C66" w14:textId="4E7FB28F" w:rsidR="00661B6F" w:rsidRPr="004B52F3" w:rsidRDefault="00580497" w:rsidP="005176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Sentura</w:t>
            </w:r>
            <w:proofErr w:type="spellEnd"/>
            <w:r>
              <w:rPr>
                <w:rFonts w:cstheme="minorHAnsi"/>
              </w:rPr>
              <w:t xml:space="preserve"> Tubbs</w:t>
            </w:r>
          </w:p>
        </w:tc>
        <w:tc>
          <w:tcPr>
            <w:tcW w:w="2525" w:type="dxa"/>
            <w:noWrap/>
            <w:hideMark/>
          </w:tcPr>
          <w:p w14:paraId="0EDE1BC0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  <w:tc>
          <w:tcPr>
            <w:tcW w:w="3781" w:type="dxa"/>
            <w:noWrap/>
            <w:hideMark/>
          </w:tcPr>
          <w:p w14:paraId="79DB4E4B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David Delgado</w:t>
            </w:r>
          </w:p>
        </w:tc>
      </w:tr>
      <w:tr w:rsidR="00661B6F" w:rsidRPr="004B52F3" w14:paraId="61C25037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50E095A1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52D9351A" w14:textId="6C48E8FA" w:rsidR="00661B6F" w:rsidRPr="004B52F3" w:rsidRDefault="00580497" w:rsidP="005176A9">
            <w:pPr>
              <w:rPr>
                <w:rFonts w:cstheme="minorHAnsi"/>
              </w:rPr>
            </w:pPr>
            <w:r>
              <w:rPr>
                <w:rFonts w:cstheme="minorHAnsi"/>
              </w:rPr>
              <w:t>Rudy Palacios</w:t>
            </w:r>
          </w:p>
        </w:tc>
        <w:tc>
          <w:tcPr>
            <w:tcW w:w="3781" w:type="dxa"/>
            <w:noWrap/>
            <w:hideMark/>
          </w:tcPr>
          <w:p w14:paraId="71D70AB2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Justin </w:t>
            </w:r>
            <w:proofErr w:type="spellStart"/>
            <w:r w:rsidRPr="004B52F3">
              <w:rPr>
                <w:rFonts w:cstheme="minorHAnsi"/>
              </w:rPr>
              <w:t>Genevro</w:t>
            </w:r>
            <w:proofErr w:type="spellEnd"/>
          </w:p>
        </w:tc>
      </w:tr>
      <w:tr w:rsidR="00661B6F" w:rsidRPr="004B52F3" w14:paraId="330D78DC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768C2A10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7A36B114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Maria Amador, Alternate</w:t>
            </w:r>
          </w:p>
        </w:tc>
        <w:tc>
          <w:tcPr>
            <w:tcW w:w="3781" w:type="dxa"/>
            <w:noWrap/>
            <w:hideMark/>
          </w:tcPr>
          <w:p w14:paraId="1F34437B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Edward Tang</w:t>
            </w:r>
          </w:p>
        </w:tc>
      </w:tr>
      <w:tr w:rsidR="00661B6F" w:rsidRPr="004B52F3" w14:paraId="31305AB2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26E26C16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57594B80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17B26098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</w:tr>
      <w:tr w:rsidR="00661B6F" w:rsidRPr="004B52F3" w14:paraId="1C8BF805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27143056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2525" w:type="dxa"/>
            <w:noWrap/>
            <w:hideMark/>
          </w:tcPr>
          <w:p w14:paraId="4C8F2CA2" w14:textId="77777777" w:rsidR="00661B6F" w:rsidRPr="004B52F3" w:rsidRDefault="00661B6F" w:rsidP="005176A9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2BB01114" w14:textId="77777777" w:rsidR="00661B6F" w:rsidRPr="004B52F3" w:rsidRDefault="00661B6F" w:rsidP="005176A9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Tracy Massingale</w:t>
            </w:r>
          </w:p>
        </w:tc>
      </w:tr>
      <w:tr w:rsidR="003E7B53" w:rsidRPr="004B52F3" w14:paraId="076E814A" w14:textId="77777777" w:rsidTr="003E5014">
        <w:trPr>
          <w:trHeight w:val="420"/>
        </w:trPr>
        <w:tc>
          <w:tcPr>
            <w:tcW w:w="2869" w:type="dxa"/>
            <w:hideMark/>
          </w:tcPr>
          <w:p w14:paraId="326BC099" w14:textId="77777777" w:rsidR="003E7B53" w:rsidRPr="004B52F3" w:rsidRDefault="003E7B53" w:rsidP="003E7B53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>Vacancy Review Group (VRG)</w:t>
            </w:r>
          </w:p>
          <w:p w14:paraId="067E31DB" w14:textId="77777777" w:rsidR="003E7B53" w:rsidRPr="004B52F3" w:rsidRDefault="003E7B53" w:rsidP="003E7B53">
            <w:pPr>
              <w:rPr>
                <w:rFonts w:cstheme="minorHAnsi"/>
                <w:b/>
                <w:bCs/>
              </w:rPr>
            </w:pPr>
          </w:p>
          <w:p w14:paraId="75BA4D96" w14:textId="69ABFFB8" w:rsidR="003E7B53" w:rsidRPr="004B52F3" w:rsidRDefault="003E7B53" w:rsidP="003E7B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5" w:type="dxa"/>
            <w:noWrap/>
            <w:hideMark/>
          </w:tcPr>
          <w:p w14:paraId="073F73D9" w14:textId="02D48353" w:rsidR="003E7B53" w:rsidRPr="004B52F3" w:rsidRDefault="003E7B53" w:rsidP="003E7B53">
            <w:pPr>
              <w:rPr>
                <w:rFonts w:cstheme="minorHAnsi"/>
                <w:b/>
                <w:bCs/>
              </w:rPr>
            </w:pPr>
            <w:r w:rsidRPr="004B52F3">
              <w:rPr>
                <w:rFonts w:cstheme="minorHAnsi"/>
                <w:b/>
                <w:bCs/>
              </w:rPr>
              <w:t xml:space="preserve"> 1st Wednesday of the Month - 10:00am-11:30 + prep and lunch</w:t>
            </w:r>
            <w:proofErr w:type="gramStart"/>
            <w:r w:rsidRPr="004B52F3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4B52F3">
              <w:rPr>
                <w:rFonts w:cstheme="minorHAnsi"/>
                <w:b/>
                <w:bCs/>
              </w:rPr>
              <w:t>Release 9:30am-1:00pm)/ HR Monthly Meeting (1:30pm-3:30pm)</w:t>
            </w:r>
          </w:p>
        </w:tc>
        <w:tc>
          <w:tcPr>
            <w:tcW w:w="3781" w:type="dxa"/>
            <w:noWrap/>
            <w:hideMark/>
          </w:tcPr>
          <w:p w14:paraId="284C0527" w14:textId="022EBEE1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7273F312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730CB301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Maria Salazar Colon</w:t>
            </w:r>
          </w:p>
        </w:tc>
        <w:tc>
          <w:tcPr>
            <w:tcW w:w="2525" w:type="dxa"/>
            <w:noWrap/>
            <w:hideMark/>
          </w:tcPr>
          <w:p w14:paraId="493C2FE3" w14:textId="2F09FE46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2506017E" w14:textId="4566AFB9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56A47FE5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6540F17F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David Delgado</w:t>
            </w:r>
          </w:p>
        </w:tc>
        <w:tc>
          <w:tcPr>
            <w:tcW w:w="2525" w:type="dxa"/>
            <w:noWrap/>
            <w:hideMark/>
          </w:tcPr>
          <w:p w14:paraId="077D8E00" w14:textId="1B8DEEAC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76BD48F3" w14:textId="3612C691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4000CE8D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7FCB6A80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Edward Tang</w:t>
            </w:r>
          </w:p>
        </w:tc>
        <w:tc>
          <w:tcPr>
            <w:tcW w:w="2525" w:type="dxa"/>
            <w:noWrap/>
            <w:hideMark/>
          </w:tcPr>
          <w:p w14:paraId="39C1A96F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558DE7C2" w14:textId="5B5249B5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5AC340A7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7A00BF3A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 xml:space="preserve">Justin </w:t>
            </w:r>
            <w:proofErr w:type="spellStart"/>
            <w:r w:rsidRPr="004B52F3">
              <w:rPr>
                <w:rFonts w:cstheme="minorHAnsi"/>
              </w:rPr>
              <w:t>Genevro</w:t>
            </w:r>
            <w:proofErr w:type="spellEnd"/>
            <w:r w:rsidRPr="004B52F3">
              <w:rPr>
                <w:rFonts w:cstheme="minorHAnsi"/>
              </w:rPr>
              <w:t xml:space="preserve"> </w:t>
            </w:r>
          </w:p>
        </w:tc>
        <w:tc>
          <w:tcPr>
            <w:tcW w:w="2525" w:type="dxa"/>
            <w:noWrap/>
            <w:hideMark/>
          </w:tcPr>
          <w:p w14:paraId="09B50344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004B1076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20C1EB07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0F9432F2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Tracy Massingale</w:t>
            </w:r>
          </w:p>
        </w:tc>
        <w:tc>
          <w:tcPr>
            <w:tcW w:w="2525" w:type="dxa"/>
            <w:noWrap/>
            <w:hideMark/>
          </w:tcPr>
          <w:p w14:paraId="43731B78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31F1B538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</w:tr>
      <w:tr w:rsidR="003E7B53" w:rsidRPr="004B52F3" w14:paraId="5ABF3ECF" w14:textId="77777777" w:rsidTr="003E5014">
        <w:trPr>
          <w:trHeight w:val="300"/>
        </w:trPr>
        <w:tc>
          <w:tcPr>
            <w:tcW w:w="2869" w:type="dxa"/>
            <w:noWrap/>
            <w:hideMark/>
          </w:tcPr>
          <w:p w14:paraId="4A624289" w14:textId="77777777" w:rsidR="003E7B53" w:rsidRPr="004B52F3" w:rsidRDefault="003E7B53" w:rsidP="003E7B53">
            <w:pPr>
              <w:rPr>
                <w:rFonts w:cstheme="minorHAnsi"/>
              </w:rPr>
            </w:pPr>
            <w:r w:rsidRPr="004B52F3">
              <w:rPr>
                <w:rFonts w:cstheme="minorHAnsi"/>
              </w:rPr>
              <w:t>Michael Snider</w:t>
            </w:r>
          </w:p>
        </w:tc>
        <w:tc>
          <w:tcPr>
            <w:tcW w:w="2525" w:type="dxa"/>
            <w:noWrap/>
            <w:hideMark/>
          </w:tcPr>
          <w:p w14:paraId="369F5730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  <w:tc>
          <w:tcPr>
            <w:tcW w:w="3781" w:type="dxa"/>
            <w:noWrap/>
            <w:hideMark/>
          </w:tcPr>
          <w:p w14:paraId="19E0A8FA" w14:textId="77777777" w:rsidR="003E7B53" w:rsidRPr="004B52F3" w:rsidRDefault="003E7B53" w:rsidP="003E7B53">
            <w:pPr>
              <w:rPr>
                <w:rFonts w:cstheme="minorHAnsi"/>
              </w:rPr>
            </w:pPr>
          </w:p>
        </w:tc>
      </w:tr>
    </w:tbl>
    <w:p w14:paraId="5B5B4FBD" w14:textId="77777777" w:rsidR="00661B6F" w:rsidRPr="004B52F3" w:rsidRDefault="00661B6F" w:rsidP="00661B6F">
      <w:pPr>
        <w:rPr>
          <w:rFonts w:cstheme="minorHAnsi"/>
        </w:rPr>
      </w:pPr>
    </w:p>
    <w:p w14:paraId="7A4B4B98" w14:textId="1755051A" w:rsidR="009859BF" w:rsidRDefault="00F56BDF" w:rsidP="00A006EF">
      <w:pPr>
        <w:spacing w:after="12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-  </w:t>
      </w:r>
    </w:p>
    <w:p w14:paraId="1E7D4375" w14:textId="77777777" w:rsidR="00F56BDF" w:rsidRDefault="00F56BDF" w:rsidP="00A006EF">
      <w:pPr>
        <w:spacing w:after="120"/>
        <w:rPr>
          <w:rFonts w:cstheme="minorHAnsi"/>
          <w:b/>
          <w:bCs/>
          <w:szCs w:val="20"/>
        </w:rPr>
      </w:pPr>
    </w:p>
    <w:p w14:paraId="337CDDA7" w14:textId="77777777" w:rsidR="00F56BDF" w:rsidRPr="004B52F3" w:rsidRDefault="00F56BDF" w:rsidP="00A006EF">
      <w:pPr>
        <w:spacing w:after="120"/>
        <w:rPr>
          <w:rFonts w:cstheme="minorHAnsi"/>
          <w:b/>
          <w:bCs/>
          <w:szCs w:val="20"/>
        </w:rPr>
      </w:pPr>
    </w:p>
    <w:sectPr w:rsidR="00F56BDF" w:rsidRPr="004B52F3" w:rsidSect="00F45EEE">
      <w:headerReference w:type="default" r:id="rId10"/>
      <w:footerReference w:type="default" r:id="rId11"/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D340" w14:textId="77777777" w:rsidR="00A34C5D" w:rsidRDefault="00A34C5D" w:rsidP="00A10A2F">
      <w:r>
        <w:separator/>
      </w:r>
    </w:p>
  </w:endnote>
  <w:endnote w:type="continuationSeparator" w:id="0">
    <w:p w14:paraId="02A7F4CA" w14:textId="77777777" w:rsidR="00A34C5D" w:rsidRDefault="00A34C5D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altName w:val="Times New Roman"/>
    <w:charset w:val="00"/>
    <w:family w:val="auto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3D97" w14:textId="0F00115A" w:rsidR="00A06E4C" w:rsidRPr="00A06E4C" w:rsidRDefault="00A06E4C" w:rsidP="00A06E4C">
    <w:pPr>
      <w:pStyle w:val="Footer"/>
      <w:jc w:val="lef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7E3E" w14:textId="77777777" w:rsidR="00A34C5D" w:rsidRDefault="00A34C5D" w:rsidP="00A10A2F">
      <w:r>
        <w:separator/>
      </w:r>
    </w:p>
  </w:footnote>
  <w:footnote w:type="continuationSeparator" w:id="0">
    <w:p w14:paraId="4BA85BD4" w14:textId="77777777" w:rsidR="00A34C5D" w:rsidRDefault="00A34C5D" w:rsidP="00A1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FE20" w14:textId="7A695C34" w:rsidR="003502D8" w:rsidRPr="003502D8" w:rsidRDefault="00795795" w:rsidP="003502D8">
    <w:pPr>
      <w:rPr>
        <w:rFonts w:ascii="Calibri" w:hAnsi="Calibri" w:cs="Calibri"/>
        <w:b/>
        <w:bCs/>
        <w:color w:val="7030A0"/>
        <w:sz w:val="22"/>
        <w:szCs w:val="22"/>
      </w:rPr>
    </w:pPr>
    <w:r>
      <w:rPr>
        <w:rFonts w:ascii="Calibri" w:hAnsi="Calibri" w:cs="Calibri"/>
        <w:b/>
        <w:bCs/>
        <w:color w:val="7030A0"/>
        <w:sz w:val="24"/>
        <w:szCs w:val="24"/>
      </w:rPr>
      <w:t xml:space="preserve">   </w:t>
    </w:r>
    <w:r w:rsidR="003502D8" w:rsidRPr="00795795">
      <w:rPr>
        <w:rFonts w:ascii="Calibri" w:hAnsi="Calibri" w:cs="Calibri"/>
        <w:b/>
        <w:bCs/>
        <w:color w:val="7030A0"/>
        <w:sz w:val="24"/>
        <w:szCs w:val="24"/>
      </w:rPr>
      <w:t xml:space="preserve">SEIU Local 1021 </w:t>
    </w:r>
    <w:r w:rsidR="00A4063E">
      <w:rPr>
        <w:rFonts w:ascii="Calibri" w:hAnsi="Calibri" w:cs="Calibri"/>
        <w:b/>
        <w:bCs/>
        <w:color w:val="7030A0"/>
        <w:sz w:val="24"/>
        <w:szCs w:val="24"/>
      </w:rPr>
      <w:t>Committee Members</w:t>
    </w:r>
  </w:p>
  <w:p w14:paraId="346D75DE" w14:textId="25BE9A99" w:rsidR="003502D8" w:rsidRPr="003502D8" w:rsidRDefault="00795795" w:rsidP="00A4063E">
    <w:pPr>
      <w:jc w:val="center"/>
      <w:rPr>
        <w:rFonts w:ascii="Calibri" w:hAnsi="Calibri" w:cs="Calibri"/>
        <w:b/>
        <w:bCs/>
        <w:color w:val="7030A0"/>
        <w:sz w:val="22"/>
        <w:szCs w:val="22"/>
      </w:rPr>
    </w:pPr>
    <w:r w:rsidRPr="003502D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64F92BF" wp14:editId="57B05BD6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244600" cy="1143000"/>
          <wp:effectExtent l="0" t="0" r="0" b="0"/>
          <wp:wrapTight wrapText="bothSides">
            <wp:wrapPolygon edited="0">
              <wp:start x="0" y="0"/>
              <wp:lineTo x="0" y="21240"/>
              <wp:lineTo x="21159" y="21240"/>
              <wp:lineTo x="21159" y="0"/>
              <wp:lineTo x="0" y="0"/>
            </wp:wrapPolygon>
          </wp:wrapTight>
          <wp:docPr id="2" name="Picture 2" descr="SEIU Local 1021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IU Local 1021 - Hom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25" r="28686"/>
                  <a:stretch/>
                </pic:blipFill>
                <pic:spPr bwMode="auto">
                  <a:xfrm>
                    <a:off x="0" y="0"/>
                    <a:ext cx="1257586" cy="1154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2D8" w:rsidRPr="003502D8">
      <w:rPr>
        <w:rFonts w:ascii="Calibri" w:hAnsi="Calibri" w:cs="Calibri"/>
        <w:b/>
        <w:bCs/>
        <w:color w:val="7030A0"/>
        <w:sz w:val="22"/>
        <w:szCs w:val="22"/>
      </w:rPr>
      <w:t xml:space="preserve">                                                                       </w:t>
    </w:r>
    <w:r w:rsidR="009C294D">
      <w:rPr>
        <w:rFonts w:ascii="Calibri" w:hAnsi="Calibri" w:cs="Calibri"/>
        <w:b/>
        <w:bCs/>
        <w:color w:val="7030A0"/>
        <w:sz w:val="22"/>
        <w:szCs w:val="22"/>
      </w:rPr>
      <w:t xml:space="preserve">        </w:t>
    </w:r>
  </w:p>
  <w:p w14:paraId="68FCB53C" w14:textId="77777777" w:rsidR="003502D8" w:rsidRPr="003502D8" w:rsidRDefault="003502D8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88F305A"/>
    <w:multiLevelType w:val="multilevel"/>
    <w:tmpl w:val="5C8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4E3"/>
    <w:multiLevelType w:val="multilevel"/>
    <w:tmpl w:val="6A4E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18733">
    <w:abstractNumId w:val="0"/>
  </w:num>
  <w:num w:numId="2" w16cid:durableId="1575356634">
    <w:abstractNumId w:val="2"/>
  </w:num>
  <w:num w:numId="3" w16cid:durableId="1587962719">
    <w:abstractNumId w:val="3"/>
  </w:num>
  <w:num w:numId="4" w16cid:durableId="1154565810">
    <w:abstractNumId w:val="1"/>
  </w:num>
  <w:num w:numId="5" w16cid:durableId="130843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102857,#fffec2,#fdf9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66"/>
    <w:rsid w:val="000052CA"/>
    <w:rsid w:val="0001495E"/>
    <w:rsid w:val="0001626D"/>
    <w:rsid w:val="00017803"/>
    <w:rsid w:val="00035454"/>
    <w:rsid w:val="00052E29"/>
    <w:rsid w:val="0007563E"/>
    <w:rsid w:val="00076EBB"/>
    <w:rsid w:val="000B1A76"/>
    <w:rsid w:val="000B4D85"/>
    <w:rsid w:val="000D04A0"/>
    <w:rsid w:val="000F1E2A"/>
    <w:rsid w:val="000F5395"/>
    <w:rsid w:val="000F66DC"/>
    <w:rsid w:val="00151208"/>
    <w:rsid w:val="00167FF0"/>
    <w:rsid w:val="00183AC0"/>
    <w:rsid w:val="0019068B"/>
    <w:rsid w:val="00191584"/>
    <w:rsid w:val="0019591E"/>
    <w:rsid w:val="001D25A5"/>
    <w:rsid w:val="001E4084"/>
    <w:rsid w:val="00204884"/>
    <w:rsid w:val="00221C40"/>
    <w:rsid w:val="002329E1"/>
    <w:rsid w:val="002332B6"/>
    <w:rsid w:val="002333F7"/>
    <w:rsid w:val="00266357"/>
    <w:rsid w:val="00285044"/>
    <w:rsid w:val="002951D1"/>
    <w:rsid w:val="002E0B9C"/>
    <w:rsid w:val="002E6287"/>
    <w:rsid w:val="002E7B0C"/>
    <w:rsid w:val="002F5306"/>
    <w:rsid w:val="00303AE1"/>
    <w:rsid w:val="0030708C"/>
    <w:rsid w:val="00317FC5"/>
    <w:rsid w:val="003207EA"/>
    <w:rsid w:val="003308A6"/>
    <w:rsid w:val="003502D8"/>
    <w:rsid w:val="003534F4"/>
    <w:rsid w:val="00354543"/>
    <w:rsid w:val="0036311D"/>
    <w:rsid w:val="0036671D"/>
    <w:rsid w:val="00373929"/>
    <w:rsid w:val="00375696"/>
    <w:rsid w:val="00380CB5"/>
    <w:rsid w:val="00381E34"/>
    <w:rsid w:val="00385963"/>
    <w:rsid w:val="003949BD"/>
    <w:rsid w:val="003974F5"/>
    <w:rsid w:val="003A016B"/>
    <w:rsid w:val="003C7303"/>
    <w:rsid w:val="003D73CD"/>
    <w:rsid w:val="003E285B"/>
    <w:rsid w:val="003E5014"/>
    <w:rsid w:val="003E7B53"/>
    <w:rsid w:val="003F3CD5"/>
    <w:rsid w:val="004129B7"/>
    <w:rsid w:val="00421886"/>
    <w:rsid w:val="00475749"/>
    <w:rsid w:val="00475AB3"/>
    <w:rsid w:val="00491DCE"/>
    <w:rsid w:val="004B24EB"/>
    <w:rsid w:val="004B52F3"/>
    <w:rsid w:val="004C13EB"/>
    <w:rsid w:val="004D61A7"/>
    <w:rsid w:val="005211A7"/>
    <w:rsid w:val="00524B92"/>
    <w:rsid w:val="0053630E"/>
    <w:rsid w:val="005378B0"/>
    <w:rsid w:val="00544C66"/>
    <w:rsid w:val="0055607B"/>
    <w:rsid w:val="00560F76"/>
    <w:rsid w:val="0057184E"/>
    <w:rsid w:val="00574007"/>
    <w:rsid w:val="00576154"/>
    <w:rsid w:val="00580497"/>
    <w:rsid w:val="00581B1B"/>
    <w:rsid w:val="00591FFE"/>
    <w:rsid w:val="005C0B94"/>
    <w:rsid w:val="005D5921"/>
    <w:rsid w:val="005E6DCE"/>
    <w:rsid w:val="005E730B"/>
    <w:rsid w:val="0063606D"/>
    <w:rsid w:val="006466AA"/>
    <w:rsid w:val="00661B6F"/>
    <w:rsid w:val="00672118"/>
    <w:rsid w:val="006909CD"/>
    <w:rsid w:val="006B7784"/>
    <w:rsid w:val="006C6725"/>
    <w:rsid w:val="006F16F0"/>
    <w:rsid w:val="00710D2D"/>
    <w:rsid w:val="00736A4C"/>
    <w:rsid w:val="007520BE"/>
    <w:rsid w:val="00767B57"/>
    <w:rsid w:val="00781DD1"/>
    <w:rsid w:val="00795795"/>
    <w:rsid w:val="007E7F83"/>
    <w:rsid w:val="00875359"/>
    <w:rsid w:val="00886AA6"/>
    <w:rsid w:val="008A3232"/>
    <w:rsid w:val="008F5874"/>
    <w:rsid w:val="008F77CD"/>
    <w:rsid w:val="0090133B"/>
    <w:rsid w:val="00912A4B"/>
    <w:rsid w:val="00926EA6"/>
    <w:rsid w:val="00944B92"/>
    <w:rsid w:val="009524DA"/>
    <w:rsid w:val="00980F09"/>
    <w:rsid w:val="0098167D"/>
    <w:rsid w:val="009859BF"/>
    <w:rsid w:val="0098760C"/>
    <w:rsid w:val="009A263A"/>
    <w:rsid w:val="009B63B4"/>
    <w:rsid w:val="009B7694"/>
    <w:rsid w:val="009C294D"/>
    <w:rsid w:val="009E2D28"/>
    <w:rsid w:val="00A006EF"/>
    <w:rsid w:val="00A06E4C"/>
    <w:rsid w:val="00A10784"/>
    <w:rsid w:val="00A10A2F"/>
    <w:rsid w:val="00A13630"/>
    <w:rsid w:val="00A3238E"/>
    <w:rsid w:val="00A334B1"/>
    <w:rsid w:val="00A34C5D"/>
    <w:rsid w:val="00A4063E"/>
    <w:rsid w:val="00A448C1"/>
    <w:rsid w:val="00A505FB"/>
    <w:rsid w:val="00A743FB"/>
    <w:rsid w:val="00A80332"/>
    <w:rsid w:val="00A94398"/>
    <w:rsid w:val="00AA107B"/>
    <w:rsid w:val="00AA7AA0"/>
    <w:rsid w:val="00AB28EB"/>
    <w:rsid w:val="00AB4981"/>
    <w:rsid w:val="00AC35D1"/>
    <w:rsid w:val="00AC366F"/>
    <w:rsid w:val="00AD76D0"/>
    <w:rsid w:val="00AE02BB"/>
    <w:rsid w:val="00AF1A2F"/>
    <w:rsid w:val="00AF58A4"/>
    <w:rsid w:val="00AF6715"/>
    <w:rsid w:val="00B024EC"/>
    <w:rsid w:val="00B04BAE"/>
    <w:rsid w:val="00B127F9"/>
    <w:rsid w:val="00B23656"/>
    <w:rsid w:val="00B23A44"/>
    <w:rsid w:val="00B43495"/>
    <w:rsid w:val="00B70211"/>
    <w:rsid w:val="00B93FE2"/>
    <w:rsid w:val="00BB09D9"/>
    <w:rsid w:val="00BB6D39"/>
    <w:rsid w:val="00C0441A"/>
    <w:rsid w:val="00C1125C"/>
    <w:rsid w:val="00C55B79"/>
    <w:rsid w:val="00C70D6F"/>
    <w:rsid w:val="00C84D21"/>
    <w:rsid w:val="00C8764F"/>
    <w:rsid w:val="00C96D80"/>
    <w:rsid w:val="00C97EE9"/>
    <w:rsid w:val="00CA0006"/>
    <w:rsid w:val="00CA6B4F"/>
    <w:rsid w:val="00CB0C81"/>
    <w:rsid w:val="00CB39EA"/>
    <w:rsid w:val="00CB43BF"/>
    <w:rsid w:val="00CC41AA"/>
    <w:rsid w:val="00CD3764"/>
    <w:rsid w:val="00CD6BEE"/>
    <w:rsid w:val="00CE77F5"/>
    <w:rsid w:val="00D0468B"/>
    <w:rsid w:val="00D0550B"/>
    <w:rsid w:val="00D17141"/>
    <w:rsid w:val="00D21A32"/>
    <w:rsid w:val="00D2739A"/>
    <w:rsid w:val="00D406A8"/>
    <w:rsid w:val="00D53F15"/>
    <w:rsid w:val="00D8099A"/>
    <w:rsid w:val="00D90555"/>
    <w:rsid w:val="00DA4A43"/>
    <w:rsid w:val="00DA5BEB"/>
    <w:rsid w:val="00DC333D"/>
    <w:rsid w:val="00DE115C"/>
    <w:rsid w:val="00DE395C"/>
    <w:rsid w:val="00E20122"/>
    <w:rsid w:val="00E2411A"/>
    <w:rsid w:val="00E268B5"/>
    <w:rsid w:val="00E33248"/>
    <w:rsid w:val="00E37225"/>
    <w:rsid w:val="00E4032A"/>
    <w:rsid w:val="00E51439"/>
    <w:rsid w:val="00E51A0B"/>
    <w:rsid w:val="00E52A3A"/>
    <w:rsid w:val="00E70074"/>
    <w:rsid w:val="00EB7F60"/>
    <w:rsid w:val="00EC4829"/>
    <w:rsid w:val="00EE0438"/>
    <w:rsid w:val="00EF36A5"/>
    <w:rsid w:val="00EF78E7"/>
    <w:rsid w:val="00F178F2"/>
    <w:rsid w:val="00F35506"/>
    <w:rsid w:val="00F35944"/>
    <w:rsid w:val="00F3705F"/>
    <w:rsid w:val="00F45EEE"/>
    <w:rsid w:val="00F462BB"/>
    <w:rsid w:val="00F56BDF"/>
    <w:rsid w:val="00F56EF3"/>
    <w:rsid w:val="00F61EFC"/>
    <w:rsid w:val="00F72788"/>
    <w:rsid w:val="00F82328"/>
    <w:rsid w:val="00FC0CAF"/>
    <w:rsid w:val="00FC4B4D"/>
    <w:rsid w:val="00FD0E59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2857,#fffec2,#fdf9e2"/>
    </o:shapedefaults>
    <o:shapelayout v:ext="edit">
      <o:idmap v:ext="edit" data="2"/>
    </o:shapelayout>
  </w:shapeDefaults>
  <w:decimalSymbol w:val="."/>
  <w:listSeparator w:val=","/>
  <w14:docId w14:val="321B29C9"/>
  <w15:chartTrackingRefBased/>
  <w15:docId w15:val="{0EA9DA70-80D7-4CDC-B5B0-2E710EE8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9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F5"/>
    <w:pPr>
      <w:spacing w:after="0"/>
    </w:pPr>
    <w:rPr>
      <w:rFonts w:cs="Arial"/>
      <w:color w:val="000000" w:themeColor="text1"/>
      <w:sz w:val="20"/>
      <w:szCs w:val="16"/>
    </w:rPr>
  </w:style>
  <w:style w:type="paragraph" w:styleId="Heading1">
    <w:name w:val="heading 1"/>
    <w:basedOn w:val="Normal"/>
    <w:next w:val="Normal"/>
    <w:link w:val="Heading1Char"/>
    <w:uiPriority w:val="4"/>
    <w:qFormat/>
    <w:rsid w:val="00F45EEE"/>
    <w:pPr>
      <w:spacing w:line="240" w:lineRule="auto"/>
      <w:outlineLvl w:val="0"/>
    </w:pPr>
    <w:rPr>
      <w:rFonts w:asciiTheme="majorHAnsi" w:hAnsiTheme="majorHAnsi"/>
      <w:bCs/>
      <w:szCs w:val="22"/>
    </w:rPr>
  </w:style>
  <w:style w:type="paragraph" w:styleId="Heading2">
    <w:name w:val="heading 2"/>
    <w:basedOn w:val="Normal"/>
    <w:next w:val="Normal"/>
    <w:link w:val="Heading2Char"/>
    <w:uiPriority w:val="6"/>
    <w:qFormat/>
    <w:rsid w:val="00F45EEE"/>
    <w:pPr>
      <w:keepNext/>
      <w:keepLines/>
      <w:outlineLvl w:val="1"/>
    </w:pPr>
    <w:rPr>
      <w:rFonts w:eastAsiaTheme="majorEastAsia" w:cstheme="majorBidi"/>
      <w:sz w:val="1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4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DEBF0F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D0468B"/>
    <w:pPr>
      <w:spacing w:line="480" w:lineRule="exact"/>
      <w:contextualSpacing/>
    </w:pPr>
    <w:rPr>
      <w:rFonts w:asciiTheme="majorHAnsi" w:hAnsiTheme="majorHAnsi"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7"/>
    <w:rsid w:val="00D0468B"/>
    <w:rPr>
      <w:rFonts w:asciiTheme="majorHAnsi" w:hAnsiTheme="majorHAnsi" w:cs="Arial"/>
      <w:caps/>
      <w:color w:val="000000" w:themeColor="text1"/>
      <w:sz w:val="40"/>
      <w:szCs w:val="4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45EEE"/>
    <w:rPr>
      <w:rFonts w:asciiTheme="majorHAnsi" w:hAnsiTheme="majorHAnsi" w:cs="Arial"/>
      <w:bCs/>
      <w:color w:val="000000" w:themeColor="text1"/>
      <w:sz w:val="2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F45EEE"/>
    <w:rPr>
      <w:rFonts w:eastAsiaTheme="majorEastAsia" w:cstheme="majorBidi"/>
      <w:color w:val="000000" w:themeColor="text1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qFormat/>
    <w:pPr>
      <w:spacing w:line="240" w:lineRule="auto"/>
      <w:jc w:val="right"/>
    </w:pPr>
    <w:rPr>
      <w:color w:val="FDF9E2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739A"/>
    <w:rPr>
      <w:rFonts w:cs="Arial"/>
      <w:color w:val="FDF9E2" w:themeColor="accent1"/>
      <w:sz w:val="20"/>
      <w:szCs w:val="16"/>
    </w:rPr>
  </w:style>
  <w:style w:type="paragraph" w:styleId="NormalWeb">
    <w:name w:val="Normal (Web)"/>
    <w:basedOn w:val="Normal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9A"/>
    <w:rPr>
      <w:rFonts w:ascii="Segoe UI" w:hAnsi="Segoe UI" w:cs="Segoe UI"/>
      <w:color w:val="000000" w:themeColor="text1"/>
      <w:sz w:val="18"/>
      <w:szCs w:val="18"/>
    </w:rPr>
  </w:style>
  <w:style w:type="paragraph" w:styleId="ListBullet">
    <w:name w:val="List Bullet"/>
    <w:basedOn w:val="Normal-Table"/>
    <w:uiPriority w:val="10"/>
    <w:semiHidden/>
    <w:qFormat/>
    <w:rsid w:val="008F5874"/>
    <w:pPr>
      <w:spacing w:before="40"/>
      <w:contextualSpacing/>
    </w:p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A"/>
    <w:rPr>
      <w:rFonts w:cs="Arial"/>
      <w:color w:val="000000" w:themeColor="text1"/>
      <w:sz w:val="20"/>
      <w:szCs w:val="16"/>
    </w:rPr>
  </w:style>
  <w:style w:type="paragraph" w:customStyle="1" w:styleId="Details">
    <w:name w:val="Details"/>
    <w:basedOn w:val="Normal"/>
    <w:semiHidden/>
    <w:qFormat/>
    <w:rsid w:val="00C96D80"/>
    <w:pPr>
      <w:spacing w:after="360"/>
      <w:contextualSpacing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C96D80"/>
    <w:rPr>
      <w:rFonts w:ascii="Arial Black" w:hAnsi="Arial Black" w:cs="Arial"/>
      <w:b w:val="0"/>
      <w:bCs/>
      <w:color w:val="auto"/>
      <w:sz w:val="20"/>
      <w:szCs w:val="16"/>
    </w:rPr>
  </w:style>
  <w:style w:type="paragraph" w:customStyle="1" w:styleId="TableTimes">
    <w:name w:val="Table Times"/>
    <w:basedOn w:val="Normal"/>
    <w:semiHidden/>
    <w:qFormat/>
    <w:rsid w:val="008F5874"/>
    <w:pPr>
      <w:spacing w:before="120" w:after="120" w:line="360" w:lineRule="auto"/>
    </w:pPr>
    <w:rPr>
      <w:bCs/>
      <w:szCs w:val="28"/>
    </w:rPr>
  </w:style>
  <w:style w:type="paragraph" w:customStyle="1" w:styleId="Normal-Table">
    <w:name w:val="Normal - Table"/>
    <w:basedOn w:val="Normal"/>
    <w:semiHidden/>
    <w:qFormat/>
    <w:rsid w:val="008F5874"/>
    <w:pPr>
      <w:spacing w:before="120" w:after="120"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ImagePlaceholder">
    <w:name w:val="Image Placeholder"/>
    <w:basedOn w:val="Normal"/>
    <w:semiHidden/>
    <w:qFormat/>
    <w:rsid w:val="00D0468B"/>
    <w:rPr>
      <w:sz w:val="10"/>
    </w:rPr>
  </w:style>
  <w:style w:type="paragraph" w:styleId="Subtitle">
    <w:name w:val="Subtitle"/>
    <w:basedOn w:val="Normal"/>
    <w:next w:val="Normal"/>
    <w:link w:val="SubtitleChar"/>
    <w:uiPriority w:val="9"/>
    <w:semiHidden/>
    <w:qFormat/>
    <w:rsid w:val="00D0468B"/>
    <w:rPr>
      <w:rFonts w:asciiTheme="majorHAnsi" w:hAnsiTheme="majorHAnsi"/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"/>
    <w:semiHidden/>
    <w:rsid w:val="00D2739A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EF78E7"/>
    <w:rPr>
      <w:b/>
      <w:i w:val="0"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C66"/>
    <w:rPr>
      <w:rFonts w:asciiTheme="majorHAnsi" w:eastAsiaTheme="majorEastAsia" w:hAnsiTheme="majorHAnsi" w:cstheme="majorBidi"/>
      <w:color w:val="DEBF0F" w:themeColor="accent1" w:themeShade="7F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974F5"/>
    <w:pPr>
      <w:tabs>
        <w:tab w:val="decimal" w:pos="360"/>
      </w:tabs>
      <w:spacing w:after="200" w:line="276" w:lineRule="auto"/>
    </w:pPr>
    <w:rPr>
      <w:rFonts w:cs="Times New Roman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974F5"/>
    <w:pPr>
      <w:spacing w:line="240" w:lineRule="auto"/>
    </w:pPr>
    <w:rPr>
      <w:rFonts w:cs="Times New Roman"/>
      <w:color w:val="auto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4F5"/>
    <w:rPr>
      <w:rFonts w:cs="Times New Roman"/>
      <w:color w:val="auto"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3974F5"/>
    <w:rPr>
      <w:i/>
      <w:iCs/>
    </w:rPr>
  </w:style>
  <w:style w:type="table" w:styleId="MediumShading2-Accent5">
    <w:name w:val="Medium Shading 2 Accent 5"/>
    <w:basedOn w:val="TableNormal"/>
    <w:uiPriority w:val="64"/>
    <w:rsid w:val="003974F5"/>
    <w:pPr>
      <w:spacing w:after="0" w:line="240" w:lineRule="auto"/>
    </w:pPr>
    <w:rPr>
      <w:color w:val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Salazar-Colon\AppData\Roaming\Microsoft\Templates\Metropolita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12">
      <a:dk1>
        <a:sysClr val="windowText" lastClr="000000"/>
      </a:dk1>
      <a:lt1>
        <a:sysClr val="window" lastClr="FFFFFF"/>
      </a:lt1>
      <a:dk2>
        <a:srgbClr val="E7E6E6"/>
      </a:dk2>
      <a:lt2>
        <a:srgbClr val="E7E6E6"/>
      </a:lt2>
      <a:accent1>
        <a:srgbClr val="FDF9E2"/>
      </a:accent1>
      <a:accent2>
        <a:srgbClr val="E86538"/>
      </a:accent2>
      <a:accent3>
        <a:srgbClr val="00B0F0"/>
      </a:accent3>
      <a:accent4>
        <a:srgbClr val="038B30"/>
      </a:accent4>
      <a:accent5>
        <a:srgbClr val="FFC000"/>
      </a:accent5>
      <a:accent6>
        <a:srgbClr val="7F64E2"/>
      </a:accent6>
      <a:hlink>
        <a:srgbClr val="05D74D"/>
      </a:hlink>
      <a:folHlink>
        <a:srgbClr val="C0F400"/>
      </a:folHlink>
    </a:clrScheme>
    <a:fontScheme name="Custom 4">
      <a:majorFont>
        <a:latin typeface="Arial Black"/>
        <a:ea typeface="Gill Sans"/>
        <a:cs typeface="Gill Sans"/>
      </a:majorFont>
      <a:minorFont>
        <a:latin typeface="Arial"/>
        <a:ea typeface="Gill Sans"/>
        <a:cs typeface="Gill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699A965-E82B-4F76-8847-5F4AF552B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4F023-8EBB-4BBF-B53E-9194839E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54261-AD54-482F-AA81-735E199C5A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Metropolitan meeting agenda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Salazar-Colon</dc:creator>
  <cp:keywords/>
  <dc:description/>
  <cp:lastModifiedBy>Maria Salazar-Colon</cp:lastModifiedBy>
  <cp:revision>4</cp:revision>
  <cp:lastPrinted>2024-08-21T22:55:00Z</cp:lastPrinted>
  <dcterms:created xsi:type="dcterms:W3CDTF">2025-08-14T23:22:00Z</dcterms:created>
  <dcterms:modified xsi:type="dcterms:W3CDTF">2025-08-14T23:23:00Z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9156a943-c8bc-4052-aa5b-1bd8e92ca79d</vt:lpwstr>
  </property>
</Properties>
</file>